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41"/>
        <w:tblW w:w="5000" w:type="pct"/>
        <w:shd w:val="clear" w:color="auto" w:fill="7E97AD" w:themeFill="accent1"/>
        <w:tblLook w:val="04A0" w:firstRow="1" w:lastRow="0" w:firstColumn="1" w:lastColumn="0" w:noHBand="0" w:noVBand="1"/>
      </w:tblPr>
      <w:tblGrid>
        <w:gridCol w:w="10086"/>
      </w:tblGrid>
      <w:tr w:rsidR="00CB08AA" w:rsidRPr="00125BA8" w:rsidTr="00CB08AA">
        <w:tc>
          <w:tcPr>
            <w:tcW w:w="5000" w:type="pct"/>
            <w:shd w:val="clear" w:color="auto" w:fill="7E97AD" w:themeFill="accent1"/>
            <w:vAlign w:val="center"/>
          </w:tcPr>
          <w:p w:rsidR="00CB08AA" w:rsidRPr="00CB08AA" w:rsidRDefault="00CB08AA" w:rsidP="00CB08AA">
            <w:pPr>
              <w:pStyle w:val="Ttulo"/>
              <w:jc w:val="center"/>
              <w:rPr>
                <w:b/>
                <w:sz w:val="36"/>
              </w:rPr>
            </w:pPr>
            <w:r w:rsidRPr="00CB08AA">
              <w:rPr>
                <w:b/>
                <w:sz w:val="36"/>
              </w:rPr>
              <w:t>CANDIDATOS JUNTA CALIFICADORA PERIODO 2017 - 2018</w:t>
            </w:r>
          </w:p>
        </w:tc>
      </w:tr>
    </w:tbl>
    <w:p w:rsidR="00D947C3" w:rsidRDefault="00D947C3"/>
    <w:p w:rsidR="00CB08AA" w:rsidRDefault="00CB08AA"/>
    <w:tbl>
      <w:tblPr>
        <w:tblpPr w:leftFromText="141" w:rightFromText="141" w:vertAnchor="text" w:tblpY="41"/>
        <w:tblW w:w="5000" w:type="pct"/>
        <w:shd w:val="clear" w:color="auto" w:fill="7E97AD" w:themeFill="accent1"/>
        <w:tblLook w:val="04A0" w:firstRow="1" w:lastRow="0" w:firstColumn="1" w:lastColumn="0" w:noHBand="0" w:noVBand="1"/>
      </w:tblPr>
      <w:tblGrid>
        <w:gridCol w:w="5043"/>
        <w:gridCol w:w="5043"/>
      </w:tblGrid>
      <w:tr w:rsidR="00CB08AA" w:rsidRPr="00125BA8" w:rsidTr="007A2C3A">
        <w:tc>
          <w:tcPr>
            <w:tcW w:w="2500" w:type="pct"/>
            <w:shd w:val="clear" w:color="auto" w:fill="7E97AD" w:themeFill="accent1"/>
            <w:vAlign w:val="center"/>
          </w:tcPr>
          <w:p w:rsidR="00CB08AA" w:rsidRPr="00125BA8" w:rsidRDefault="00CB08AA" w:rsidP="007A2C3A">
            <w:pPr>
              <w:pStyle w:val="Ttulo"/>
            </w:pPr>
            <w:r>
              <w:t>datos de quien propone:</w:t>
            </w:r>
          </w:p>
        </w:tc>
        <w:tc>
          <w:tcPr>
            <w:tcW w:w="2500" w:type="pct"/>
            <w:shd w:val="clear" w:color="auto" w:fill="7E97AD" w:themeFill="accent1"/>
            <w:vAlign w:val="center"/>
          </w:tcPr>
          <w:p w:rsidR="00CB08AA" w:rsidRPr="00125BA8" w:rsidRDefault="00CB08AA" w:rsidP="007A2C3A">
            <w:pPr>
              <w:pStyle w:val="Ttulo"/>
              <w:jc w:val="right"/>
            </w:pPr>
          </w:p>
        </w:tc>
      </w:tr>
    </w:tbl>
    <w:p w:rsidR="00CB08AA" w:rsidRPr="00125BA8" w:rsidRDefault="00CB08AA"/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61"/>
        <w:gridCol w:w="2835"/>
      </w:tblGrid>
      <w:tr w:rsidR="005E676C" w:rsidRPr="00125BA8" w:rsidTr="005E676C">
        <w:trPr>
          <w:trHeight w:val="275"/>
        </w:trPr>
        <w:tc>
          <w:tcPr>
            <w:tcW w:w="1927" w:type="pct"/>
          </w:tcPr>
          <w:p w:rsidR="00D947C3" w:rsidRPr="00125BA8" w:rsidRDefault="005E676C">
            <w:pPr>
              <w:pStyle w:val="Encabezadodetabla"/>
            </w:pPr>
            <w:r>
              <w:rPr>
                <w:rFonts w:ascii="Calibri" w:hAnsi="Calibri"/>
                <w:color w:val="7E97AD"/>
              </w:rPr>
              <w:t>NOMBRE</w:t>
            </w:r>
          </w:p>
        </w:tc>
        <w:tc>
          <w:tcPr>
            <w:tcW w:w="1644" w:type="pct"/>
          </w:tcPr>
          <w:p w:rsidR="00D947C3" w:rsidRPr="00125BA8" w:rsidRDefault="005E676C" w:rsidP="00533194">
            <w:pPr>
              <w:pStyle w:val="Encabezadodetabla"/>
              <w:tabs>
                <w:tab w:val="right" w:pos="2358"/>
              </w:tabs>
            </w:pPr>
            <w:r>
              <w:rPr>
                <w:rFonts w:ascii="Calibri" w:hAnsi="Calibri"/>
                <w:color w:val="7E97AD"/>
              </w:rPr>
              <w:t>UNIDAD o base</w:t>
            </w:r>
            <w:r w:rsidR="00533194" w:rsidRPr="00125BA8">
              <w:rPr>
                <w:rFonts w:ascii="Calibri" w:hAnsi="Calibri"/>
                <w:color w:val="7E97AD"/>
              </w:rPr>
              <w:tab/>
            </w:r>
          </w:p>
        </w:tc>
        <w:tc>
          <w:tcPr>
            <w:tcW w:w="1429" w:type="pct"/>
          </w:tcPr>
          <w:p w:rsidR="00D947C3" w:rsidRPr="00125BA8" w:rsidRDefault="005E676C">
            <w:pPr>
              <w:pStyle w:val="Encabezadodetabla"/>
            </w:pPr>
            <w:r>
              <w:t>antigüedad EN EL samu</w:t>
            </w:r>
          </w:p>
        </w:tc>
      </w:tr>
      <w:tr w:rsidR="005E676C" w:rsidRPr="00125BA8" w:rsidTr="005E676C">
        <w:trPr>
          <w:trHeight w:val="489"/>
        </w:trPr>
        <w:tc>
          <w:tcPr>
            <w:tcW w:w="1927" w:type="pct"/>
          </w:tcPr>
          <w:p w:rsidR="005E676C" w:rsidRDefault="005E676C">
            <w:pPr>
              <w:pBdr>
                <w:bottom w:val="single" w:sz="12" w:space="1" w:color="auto"/>
              </w:pBdr>
            </w:pPr>
          </w:p>
          <w:p w:rsidR="005E676C" w:rsidRDefault="005E676C">
            <w:pPr>
              <w:pBdr>
                <w:bottom w:val="single" w:sz="12" w:space="1" w:color="auto"/>
              </w:pBdr>
            </w:pPr>
          </w:p>
          <w:p w:rsidR="00533194" w:rsidRPr="00125BA8" w:rsidRDefault="00533194"/>
          <w:p w:rsidR="000A2185" w:rsidRPr="00125BA8" w:rsidRDefault="000A2185"/>
        </w:tc>
        <w:tc>
          <w:tcPr>
            <w:tcW w:w="1644" w:type="pct"/>
          </w:tcPr>
          <w:p w:rsidR="005E676C" w:rsidRDefault="005E676C">
            <w:pPr>
              <w:pBdr>
                <w:bottom w:val="single" w:sz="12" w:space="1" w:color="auto"/>
              </w:pBdr>
            </w:pPr>
          </w:p>
          <w:p w:rsidR="005E676C" w:rsidRDefault="005E676C">
            <w:pPr>
              <w:pBdr>
                <w:bottom w:val="single" w:sz="12" w:space="1" w:color="auto"/>
              </w:pBdr>
            </w:pPr>
          </w:p>
          <w:p w:rsidR="00D947C3" w:rsidRPr="00125BA8" w:rsidRDefault="00D947C3"/>
        </w:tc>
        <w:tc>
          <w:tcPr>
            <w:tcW w:w="1429" w:type="pct"/>
          </w:tcPr>
          <w:p w:rsidR="005E676C" w:rsidRDefault="005E676C">
            <w:pPr>
              <w:pBdr>
                <w:bottom w:val="single" w:sz="12" w:space="1" w:color="auto"/>
              </w:pBdr>
            </w:pPr>
          </w:p>
          <w:p w:rsidR="005E676C" w:rsidRDefault="005E676C">
            <w:pPr>
              <w:pBdr>
                <w:bottom w:val="single" w:sz="12" w:space="1" w:color="auto"/>
              </w:pBdr>
            </w:pPr>
          </w:p>
          <w:p w:rsidR="00D947C3" w:rsidRPr="00125BA8" w:rsidRDefault="00D947C3"/>
        </w:tc>
      </w:tr>
    </w:tbl>
    <w:p w:rsidR="005E676C" w:rsidRDefault="005E676C"/>
    <w:p w:rsidR="005E676C" w:rsidRDefault="005E676C" w:rsidP="005E676C"/>
    <w:p w:rsidR="00CB08AA" w:rsidRPr="005E676C" w:rsidRDefault="00CB08AA" w:rsidP="005E676C"/>
    <w:p w:rsidR="005E676C" w:rsidRDefault="005E676C" w:rsidP="005E676C"/>
    <w:tbl>
      <w:tblPr>
        <w:tblW w:w="5000" w:type="pct"/>
        <w:shd w:val="clear" w:color="auto" w:fill="7E97AD" w:themeFill="accent1"/>
        <w:tblLook w:val="04A0" w:firstRow="1" w:lastRow="0" w:firstColumn="1" w:lastColumn="0" w:noHBand="0" w:noVBand="1"/>
      </w:tblPr>
      <w:tblGrid>
        <w:gridCol w:w="5043"/>
        <w:gridCol w:w="5043"/>
      </w:tblGrid>
      <w:tr w:rsidR="005E676C" w:rsidRPr="00125BA8" w:rsidTr="007A2C3A">
        <w:tc>
          <w:tcPr>
            <w:tcW w:w="2500" w:type="pct"/>
            <w:shd w:val="clear" w:color="auto" w:fill="7E97AD" w:themeFill="accent1"/>
            <w:vAlign w:val="center"/>
          </w:tcPr>
          <w:p w:rsidR="005E676C" w:rsidRPr="00125BA8" w:rsidRDefault="005E676C" w:rsidP="007A2C3A">
            <w:pPr>
              <w:pStyle w:val="Ttulo"/>
            </w:pPr>
            <w:r>
              <w:t>propongo a:</w:t>
            </w:r>
          </w:p>
        </w:tc>
        <w:tc>
          <w:tcPr>
            <w:tcW w:w="2500" w:type="pct"/>
            <w:shd w:val="clear" w:color="auto" w:fill="7E97AD" w:themeFill="accent1"/>
            <w:vAlign w:val="center"/>
          </w:tcPr>
          <w:p w:rsidR="005E676C" w:rsidRPr="00125BA8" w:rsidRDefault="005E676C" w:rsidP="007A2C3A">
            <w:pPr>
              <w:pStyle w:val="Ttulo"/>
              <w:jc w:val="right"/>
            </w:pPr>
          </w:p>
        </w:tc>
      </w:tr>
    </w:tbl>
    <w:p w:rsidR="005E676C" w:rsidRPr="00125BA8" w:rsidRDefault="005E676C" w:rsidP="005E676C"/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61"/>
        <w:gridCol w:w="2835"/>
      </w:tblGrid>
      <w:tr w:rsidR="005E676C" w:rsidRPr="00125BA8" w:rsidTr="007A2C3A">
        <w:trPr>
          <w:trHeight w:val="275"/>
        </w:trPr>
        <w:tc>
          <w:tcPr>
            <w:tcW w:w="1927" w:type="pct"/>
          </w:tcPr>
          <w:p w:rsidR="005E676C" w:rsidRPr="00125BA8" w:rsidRDefault="005E676C" w:rsidP="007A2C3A">
            <w:pPr>
              <w:pStyle w:val="Encabezadodetabla"/>
            </w:pPr>
            <w:r>
              <w:rPr>
                <w:rFonts w:ascii="Calibri" w:hAnsi="Calibri"/>
                <w:color w:val="7E97AD"/>
              </w:rPr>
              <w:t>NOMBRE</w:t>
            </w:r>
          </w:p>
        </w:tc>
        <w:tc>
          <w:tcPr>
            <w:tcW w:w="1644" w:type="pct"/>
          </w:tcPr>
          <w:p w:rsidR="005E676C" w:rsidRPr="00125BA8" w:rsidRDefault="005E676C" w:rsidP="007A2C3A">
            <w:pPr>
              <w:pStyle w:val="Encabezadodetabla"/>
              <w:tabs>
                <w:tab w:val="right" w:pos="2358"/>
              </w:tabs>
            </w:pPr>
            <w:r>
              <w:rPr>
                <w:rFonts w:ascii="Calibri" w:hAnsi="Calibri"/>
                <w:color w:val="7E97AD"/>
              </w:rPr>
              <w:t>UNIDAD</w:t>
            </w:r>
            <w:r w:rsidRPr="00125BA8">
              <w:rPr>
                <w:rFonts w:ascii="Calibri" w:hAnsi="Calibri"/>
                <w:color w:val="7E97AD"/>
              </w:rPr>
              <w:tab/>
            </w:r>
          </w:p>
        </w:tc>
        <w:tc>
          <w:tcPr>
            <w:tcW w:w="1429" w:type="pct"/>
          </w:tcPr>
          <w:p w:rsidR="005E676C" w:rsidRPr="00125BA8" w:rsidRDefault="005E676C" w:rsidP="007A2C3A">
            <w:pPr>
              <w:pStyle w:val="Encabezadodetabla"/>
            </w:pPr>
            <w:r>
              <w:t>aNTIGUEDAD</w:t>
            </w:r>
          </w:p>
        </w:tc>
      </w:tr>
      <w:tr w:rsidR="005E676C" w:rsidRPr="00125BA8" w:rsidTr="007A2C3A">
        <w:trPr>
          <w:trHeight w:val="489"/>
        </w:trPr>
        <w:tc>
          <w:tcPr>
            <w:tcW w:w="1927" w:type="pct"/>
          </w:tcPr>
          <w:p w:rsidR="005E676C" w:rsidRDefault="005E676C" w:rsidP="007A2C3A">
            <w:pPr>
              <w:pBdr>
                <w:bottom w:val="single" w:sz="12" w:space="1" w:color="auto"/>
              </w:pBdr>
            </w:pPr>
          </w:p>
          <w:p w:rsidR="005E676C" w:rsidRDefault="005E676C" w:rsidP="007A2C3A">
            <w:pPr>
              <w:pBdr>
                <w:bottom w:val="single" w:sz="12" w:space="1" w:color="auto"/>
              </w:pBdr>
            </w:pPr>
          </w:p>
          <w:p w:rsidR="005E676C" w:rsidRPr="00125BA8" w:rsidRDefault="005E676C" w:rsidP="007A2C3A"/>
          <w:p w:rsidR="005E676C" w:rsidRPr="00125BA8" w:rsidRDefault="005E676C" w:rsidP="007A2C3A"/>
        </w:tc>
        <w:tc>
          <w:tcPr>
            <w:tcW w:w="1644" w:type="pct"/>
          </w:tcPr>
          <w:p w:rsidR="005E676C" w:rsidRDefault="005E676C" w:rsidP="007A2C3A">
            <w:pPr>
              <w:pBdr>
                <w:bottom w:val="single" w:sz="12" w:space="1" w:color="auto"/>
              </w:pBdr>
            </w:pPr>
          </w:p>
          <w:p w:rsidR="005E676C" w:rsidRDefault="005E676C" w:rsidP="007A2C3A">
            <w:pPr>
              <w:pBdr>
                <w:bottom w:val="single" w:sz="12" w:space="1" w:color="auto"/>
              </w:pBdr>
            </w:pPr>
          </w:p>
          <w:p w:rsidR="005E676C" w:rsidRPr="00125BA8" w:rsidRDefault="005E676C" w:rsidP="007A2C3A"/>
        </w:tc>
        <w:tc>
          <w:tcPr>
            <w:tcW w:w="1429" w:type="pct"/>
          </w:tcPr>
          <w:p w:rsidR="005E676C" w:rsidRDefault="005E676C" w:rsidP="007A2C3A">
            <w:pPr>
              <w:pBdr>
                <w:bottom w:val="single" w:sz="12" w:space="1" w:color="auto"/>
              </w:pBdr>
            </w:pPr>
          </w:p>
          <w:p w:rsidR="005E676C" w:rsidRDefault="005E676C" w:rsidP="007A2C3A">
            <w:pPr>
              <w:pBdr>
                <w:bottom w:val="single" w:sz="12" w:space="1" w:color="auto"/>
              </w:pBdr>
            </w:pPr>
          </w:p>
          <w:p w:rsidR="005E676C" w:rsidRPr="00125BA8" w:rsidRDefault="005E676C" w:rsidP="007A2C3A"/>
        </w:tc>
      </w:tr>
    </w:tbl>
    <w:p w:rsidR="005E676C" w:rsidRDefault="005E676C" w:rsidP="005E676C"/>
    <w:p w:rsidR="005E676C" w:rsidRDefault="005E676C" w:rsidP="005E676C">
      <w:bookmarkStart w:id="0" w:name="_GoBack"/>
      <w:bookmarkEnd w:id="0"/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7"/>
        <w:gridCol w:w="4612"/>
      </w:tblGrid>
      <w:tr w:rsidR="005E676C" w:rsidRPr="00125BA8" w:rsidTr="007A2C3A">
        <w:trPr>
          <w:trHeight w:val="275"/>
        </w:trPr>
        <w:tc>
          <w:tcPr>
            <w:tcW w:w="1644" w:type="pct"/>
          </w:tcPr>
          <w:p w:rsidR="005E676C" w:rsidRPr="00125BA8" w:rsidRDefault="005E676C" w:rsidP="007A2C3A">
            <w:pPr>
              <w:pStyle w:val="Encabezadodetabla"/>
              <w:tabs>
                <w:tab w:val="right" w:pos="2358"/>
              </w:tabs>
            </w:pPr>
            <w:r>
              <w:rPr>
                <w:rFonts w:ascii="Calibri" w:hAnsi="Calibri"/>
                <w:color w:val="7E97AD"/>
              </w:rPr>
              <w:t>ACEPTACION DE LA PROPUESTA</w:t>
            </w:r>
            <w:r w:rsidRPr="00125BA8">
              <w:rPr>
                <w:rFonts w:ascii="Calibri" w:hAnsi="Calibri"/>
                <w:color w:val="7E97AD"/>
              </w:rPr>
              <w:tab/>
            </w:r>
          </w:p>
        </w:tc>
        <w:tc>
          <w:tcPr>
            <w:tcW w:w="1429" w:type="pct"/>
          </w:tcPr>
          <w:p w:rsidR="005E676C" w:rsidRPr="00125BA8" w:rsidRDefault="005E676C" w:rsidP="007A2C3A">
            <w:pPr>
              <w:pStyle w:val="Encabezadodetabla"/>
            </w:pPr>
            <w:r>
              <w:t>FECHA</w:t>
            </w:r>
          </w:p>
        </w:tc>
      </w:tr>
      <w:tr w:rsidR="005E676C" w:rsidRPr="00125BA8" w:rsidTr="007A2C3A">
        <w:trPr>
          <w:trHeight w:val="489"/>
        </w:trPr>
        <w:tc>
          <w:tcPr>
            <w:tcW w:w="1644" w:type="pct"/>
          </w:tcPr>
          <w:p w:rsidR="005E676C" w:rsidRDefault="005E676C" w:rsidP="007A2C3A">
            <w:pPr>
              <w:pBdr>
                <w:bottom w:val="single" w:sz="12" w:space="1" w:color="auto"/>
              </w:pBdr>
            </w:pPr>
          </w:p>
          <w:p w:rsidR="005E676C" w:rsidRDefault="005E676C" w:rsidP="007A2C3A">
            <w:pPr>
              <w:pBdr>
                <w:bottom w:val="single" w:sz="12" w:space="1" w:color="auto"/>
              </w:pBdr>
            </w:pPr>
          </w:p>
          <w:p w:rsidR="005E676C" w:rsidRPr="005E676C" w:rsidRDefault="005E676C" w:rsidP="005E676C">
            <w:pPr>
              <w:pStyle w:val="Encabezadodetabla"/>
              <w:pBdr>
                <w:bottom w:val="single" w:sz="12" w:space="1" w:color="auto"/>
              </w:pBdr>
              <w:rPr>
                <w:rFonts w:ascii="Calibri" w:hAnsi="Calibri"/>
                <w:color w:val="7E97AD"/>
              </w:rPr>
            </w:pPr>
            <w:r w:rsidRPr="005E676C">
              <w:rPr>
                <w:rFonts w:ascii="Calibri" w:hAnsi="Calibri"/>
                <w:color w:val="7E97AD"/>
              </w:rPr>
              <w:t xml:space="preserve">FIRMA: </w:t>
            </w:r>
          </w:p>
          <w:p w:rsidR="005E676C" w:rsidRPr="00125BA8" w:rsidRDefault="005E676C" w:rsidP="007A2C3A"/>
        </w:tc>
        <w:tc>
          <w:tcPr>
            <w:tcW w:w="1429" w:type="pct"/>
          </w:tcPr>
          <w:p w:rsidR="005E676C" w:rsidRDefault="005E676C" w:rsidP="007A2C3A">
            <w:pPr>
              <w:pBdr>
                <w:bottom w:val="single" w:sz="12" w:space="1" w:color="auto"/>
              </w:pBdr>
            </w:pPr>
          </w:p>
          <w:p w:rsidR="005E676C" w:rsidRDefault="005E676C" w:rsidP="007A2C3A">
            <w:pPr>
              <w:pBdr>
                <w:bottom w:val="single" w:sz="12" w:space="1" w:color="auto"/>
              </w:pBdr>
            </w:pPr>
          </w:p>
          <w:p w:rsidR="005E676C" w:rsidRDefault="005E676C" w:rsidP="007A2C3A">
            <w:pPr>
              <w:pBdr>
                <w:bottom w:val="single" w:sz="12" w:space="1" w:color="auto"/>
              </w:pBdr>
            </w:pPr>
          </w:p>
          <w:p w:rsidR="005E676C" w:rsidRPr="00125BA8" w:rsidRDefault="005E676C" w:rsidP="007A2C3A"/>
        </w:tc>
      </w:tr>
    </w:tbl>
    <w:p w:rsidR="00D947C3" w:rsidRPr="005E676C" w:rsidRDefault="00D947C3" w:rsidP="005E676C"/>
    <w:sectPr w:rsidR="00D947C3" w:rsidRPr="005E676C" w:rsidSect="000323FF">
      <w:headerReference w:type="default" r:id="rId9"/>
      <w:footerReference w:type="default" r:id="rId10"/>
      <w:headerReference w:type="first" r:id="rId11"/>
      <w:pgSz w:w="12240" w:h="15840" w:code="1"/>
      <w:pgMar w:top="2739" w:right="1077" w:bottom="1077" w:left="1077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993" w:rsidRDefault="009B4993">
      <w:pPr>
        <w:spacing w:before="0" w:after="0"/>
      </w:pPr>
      <w:r>
        <w:separator/>
      </w:r>
    </w:p>
  </w:endnote>
  <w:endnote w:type="continuationSeparator" w:id="0">
    <w:p w:rsidR="009B4993" w:rsidRDefault="009B49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BA8" w:rsidRDefault="00125BA8">
    <w:pPr>
      <w:pStyle w:val="Piedepgina"/>
    </w:pPr>
    <w:r>
      <w:rPr>
        <w:rFonts w:ascii="Cambria" w:hAnsi="Cambria"/>
        <w:color w:val="595959"/>
      </w:rPr>
      <w:t xml:space="preserve">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993" w:rsidRDefault="009B4993">
      <w:pPr>
        <w:spacing w:before="0" w:after="0"/>
      </w:pPr>
      <w:r>
        <w:separator/>
      </w:r>
    </w:p>
  </w:footnote>
  <w:footnote w:type="continuationSeparator" w:id="0">
    <w:p w:rsidR="009B4993" w:rsidRDefault="009B499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Click icon at right to replace logo"/>
      <w:tag w:val="Click icon at right to replace logo"/>
      <w:id w:val="1289931334"/>
      <w:dataBinding w:prefixMappings="xmlns:ns0='http://schemas.microsoft.com/pics' " w:xpath="/ns0:mappings[1]/ns0:picture[1]" w:storeItemID="{47E18979-C756-43FD-9D2A-15203E6A502A}"/>
      <w:picture/>
    </w:sdtPr>
    <w:sdtEndPr/>
    <w:sdtContent>
      <w:p w:rsidR="00125BA8" w:rsidRDefault="00125BA8">
        <w:pPr>
          <w:pStyle w:val="Encabezado"/>
        </w:pPr>
        <w:r>
          <w:rPr>
            <w:noProof/>
            <w:lang w:val="es-ES" w:eastAsia="es-ES"/>
          </w:rPr>
          <w:drawing>
            <wp:inline distT="0" distB="0" distL="0" distR="0" wp14:anchorId="6919AE4E" wp14:editId="1940D070">
              <wp:extent cx="495431" cy="501965"/>
              <wp:effectExtent l="0" t="0" r="0" b="0"/>
              <wp:docPr id="3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431" cy="50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0" w:type="pct"/>
      <w:tblLook w:val="04A0" w:firstRow="1" w:lastRow="0" w:firstColumn="1" w:lastColumn="0" w:noHBand="0" w:noVBand="1"/>
    </w:tblPr>
    <w:tblGrid>
      <w:gridCol w:w="4734"/>
      <w:gridCol w:w="5130"/>
    </w:tblGrid>
    <w:tr w:rsidR="00125BA8" w:rsidRPr="00125BA8" w:rsidTr="00CB08AA">
      <w:trPr>
        <w:trHeight w:val="587"/>
      </w:trPr>
      <w:tc>
        <w:tcPr>
          <w:tcW w:w="4734" w:type="dxa"/>
        </w:tcPr>
        <w:p w:rsidR="00125BA8" w:rsidRDefault="00F83767" w:rsidP="00125BA8">
          <w:r>
            <w:t>SAMU METROPOLITANO</w:t>
          </w:r>
        </w:p>
        <w:p w:rsidR="00CB08AA" w:rsidRPr="00125BA8" w:rsidRDefault="00CB08AA" w:rsidP="00125BA8">
          <w:r>
            <w:t>DEPARTAMENTO DE GESTION Y DESARROLLO DE LAS PERSONAS (DEGEDEP)</w:t>
          </w:r>
        </w:p>
        <w:p w:rsidR="00125BA8" w:rsidRPr="00125BA8" w:rsidRDefault="005E676C" w:rsidP="00125BA8">
          <w:r>
            <w:t>Nueva Buera # 176, Santiago</w:t>
          </w:r>
        </w:p>
        <w:p w:rsidR="00125BA8" w:rsidRPr="00125BA8" w:rsidRDefault="00125BA8" w:rsidP="00125BA8"/>
      </w:tc>
      <w:tc>
        <w:tcPr>
          <w:tcW w:w="5130" w:type="dxa"/>
        </w:tcPr>
        <w:sdt>
          <w:sdtPr>
            <w:rPr>
              <w:noProof/>
              <w:lang w:val="es-ES" w:eastAsia="es-ES"/>
            </w:rPr>
            <w:alias w:val="Haga clic en el icono de la derecha para sustituir el logotipo"/>
            <w:tag w:val="Haga clic en el icono de la derecha para sustituir el logotipo"/>
            <w:id w:val="993002826"/>
            <w:dataBinding w:prefixMappings="xmlns:ns0='http://schemas.microsoft.com/pics' " w:xpath="/ns0:mappings[1]/ns0:picture[1]" w:storeItemID="{47E18979-C756-43FD-9D2A-15203E6A502A}"/>
            <w:picture/>
          </w:sdtPr>
          <w:sdtEndPr/>
          <w:sdtContent>
            <w:p w:rsidR="000E4634" w:rsidRDefault="000E4634" w:rsidP="00BD2BF5">
              <w:pPr>
                <w:pStyle w:val="Encabezado"/>
                <w:tabs>
                  <w:tab w:val="left" w:pos="1376"/>
                  <w:tab w:val="right" w:pos="4935"/>
                </w:tabs>
                <w:rPr>
                  <w:noProof/>
                </w:rPr>
              </w:pPr>
              <w:r w:rsidRPr="000E4634">
                <w:rPr>
                  <w:noProof/>
                  <w:lang w:val="es-ES" w:eastAsia="es-ES"/>
                </w:rPr>
                <w:drawing>
                  <wp:inline distT="0" distB="0" distL="0" distR="0" wp14:anchorId="1EB9DCE9" wp14:editId="5B5C97D5">
                    <wp:extent cx="728345" cy="737952"/>
                    <wp:effectExtent l="0" t="0" r="0" b="508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3428" cy="753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125BA8" w:rsidRPr="00125BA8" w:rsidRDefault="00125BA8" w:rsidP="00125BA8">
          <w:pPr>
            <w:pStyle w:val="Encabezado"/>
            <w:rPr>
              <w:noProof/>
            </w:rPr>
          </w:pPr>
        </w:p>
      </w:tc>
    </w:tr>
  </w:tbl>
  <w:p w:rsidR="00125BA8" w:rsidRPr="00125BA8" w:rsidRDefault="00125BA8" w:rsidP="005E676C">
    <w:pPr>
      <w:pStyle w:val="Encabezad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67"/>
    <w:rsid w:val="000323FF"/>
    <w:rsid w:val="000A2185"/>
    <w:rsid w:val="000E4634"/>
    <w:rsid w:val="00125BA8"/>
    <w:rsid w:val="002A0998"/>
    <w:rsid w:val="00326082"/>
    <w:rsid w:val="003F5A6D"/>
    <w:rsid w:val="00452A8B"/>
    <w:rsid w:val="00533194"/>
    <w:rsid w:val="005E676C"/>
    <w:rsid w:val="006A46F2"/>
    <w:rsid w:val="0094496A"/>
    <w:rsid w:val="00950D53"/>
    <w:rsid w:val="009B4993"/>
    <w:rsid w:val="00AE79A1"/>
    <w:rsid w:val="00BD2BF5"/>
    <w:rsid w:val="00CB08AA"/>
    <w:rsid w:val="00D947C3"/>
    <w:rsid w:val="00E87971"/>
    <w:rsid w:val="00F7015F"/>
    <w:rsid w:val="00F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53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7C3"/>
    <w:rPr>
      <w:kern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7C3"/>
    <w:pPr>
      <w:tabs>
        <w:tab w:val="center" w:pos="4680"/>
        <w:tab w:val="right" w:pos="9360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D947C3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rsid w:val="00D947C3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7C3"/>
    <w:rPr>
      <w:kern w:val="20"/>
    </w:rPr>
  </w:style>
  <w:style w:type="paragraph" w:styleId="Sinespaciado">
    <w:name w:val="No Spacing"/>
    <w:link w:val="SinespaciadoCar"/>
    <w:uiPriority w:val="1"/>
    <w:qFormat/>
    <w:rsid w:val="00D947C3"/>
    <w:pPr>
      <w:spacing w:before="0" w:after="0"/>
    </w:pPr>
    <w:rPr>
      <w:szCs w:val="4"/>
    </w:rPr>
  </w:style>
  <w:style w:type="character" w:styleId="Textoennegrita">
    <w:name w:val="Strong"/>
    <w:basedOn w:val="Fuentedeprrafopredeter"/>
    <w:uiPriority w:val="1"/>
    <w:unhideWhenUsed/>
    <w:qFormat/>
    <w:rsid w:val="00D947C3"/>
    <w:rPr>
      <w:b/>
      <w:bCs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47C3"/>
    <w:rPr>
      <w:szCs w:val="4"/>
    </w:rPr>
  </w:style>
  <w:style w:type="table" w:styleId="Tablaconcuadrcula">
    <w:name w:val="Table Grid"/>
    <w:basedOn w:val="Tablanormal"/>
    <w:uiPriority w:val="59"/>
    <w:rsid w:val="00D947C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D947C3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947C3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Textodelmarcadordeposicin">
    <w:name w:val="Placeholder Text"/>
    <w:basedOn w:val="Fuentedeprrafopredeter"/>
    <w:uiPriority w:val="99"/>
    <w:semiHidden/>
    <w:rsid w:val="00D947C3"/>
    <w:rPr>
      <w:color w:val="808080"/>
    </w:rPr>
  </w:style>
  <w:style w:type="paragraph" w:styleId="Cierre">
    <w:name w:val="Closing"/>
    <w:basedOn w:val="Normal"/>
    <w:link w:val="CierreCar"/>
    <w:uiPriority w:val="99"/>
    <w:unhideWhenUsed/>
    <w:rsid w:val="00D947C3"/>
    <w:pPr>
      <w:spacing w:before="600" w:after="80"/>
    </w:pPr>
  </w:style>
  <w:style w:type="character" w:customStyle="1" w:styleId="CierreCar">
    <w:name w:val="Cierre Car"/>
    <w:basedOn w:val="Fuentedeprrafopredeter"/>
    <w:link w:val="Cierre"/>
    <w:uiPriority w:val="99"/>
    <w:rsid w:val="00D947C3"/>
    <w:rPr>
      <w:kern w:val="20"/>
    </w:rPr>
  </w:style>
  <w:style w:type="paragraph" w:customStyle="1" w:styleId="Encabezadodetabla">
    <w:name w:val="Encabezado de tabla"/>
    <w:basedOn w:val="Normal"/>
    <w:qFormat/>
    <w:rsid w:val="00D947C3"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anormal"/>
    <w:uiPriority w:val="99"/>
    <w:rsid w:val="00D947C3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701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15F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inc\AppData\Roaming\Microsoft\Templates\Factura%20atemporal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2B5AC0F6-37D9-4798-8475-2E7723777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FF7C9-5469-4D1A-9913-23A66CFA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Factura atemporal</Template>
  <TotalTime>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2018-07-10T21:11:00Z</dcterms:created>
  <dcterms:modified xsi:type="dcterms:W3CDTF">2018-07-10T21:40:00Z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